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29B6" w14:textId="3846AEDD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 wp14:anchorId="170C2124" wp14:editId="48351A81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F778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14:paraId="0B1E93F5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14:paraId="2F1EDDEB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14:paraId="4E3457E3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14:paraId="491C7F4C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14:paraId="654C6CA9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14:paraId="3FF1785F" w14:textId="77777777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14:paraId="2DA39A59" w14:textId="78BE18CC"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786506E5" w14:textId="77777777" w:rsidR="00355BBA" w:rsidRPr="003A13DA" w:rsidRDefault="00355BBA" w:rsidP="00355BBA">
      <w:pPr>
        <w:jc w:val="center"/>
        <w:rPr>
          <w:sz w:val="28"/>
          <w:szCs w:val="28"/>
        </w:rPr>
      </w:pPr>
    </w:p>
    <w:p w14:paraId="56C672BB" w14:textId="77777777" w:rsidR="00355BBA" w:rsidRPr="003A13DA" w:rsidRDefault="00355BBA" w:rsidP="00355BBA">
      <w:pPr>
        <w:jc w:val="center"/>
        <w:rPr>
          <w:sz w:val="28"/>
          <w:szCs w:val="28"/>
        </w:rPr>
      </w:pPr>
      <w:r w:rsidRPr="003A13DA">
        <w:rPr>
          <w:sz w:val="28"/>
          <w:szCs w:val="28"/>
        </w:rPr>
        <w:t>______2022г.                                      № ____                                         х. Калинин</w:t>
      </w:r>
    </w:p>
    <w:p w14:paraId="55A20FDC" w14:textId="4A0310B3" w:rsidR="009A743B" w:rsidRPr="00340BC3" w:rsidRDefault="009A743B" w:rsidP="00340BC3">
      <w:pPr>
        <w:jc w:val="center"/>
        <w:rPr>
          <w:b/>
          <w:bCs/>
          <w:sz w:val="28"/>
          <w:szCs w:val="28"/>
        </w:rPr>
      </w:pPr>
    </w:p>
    <w:p w14:paraId="49BFB555" w14:textId="77777777" w:rsidR="00340BC3" w:rsidRDefault="00340BC3" w:rsidP="00340BC3">
      <w:pPr>
        <w:jc w:val="center"/>
        <w:rPr>
          <w:b/>
          <w:bCs/>
          <w:sz w:val="28"/>
          <w:szCs w:val="28"/>
        </w:rPr>
      </w:pPr>
      <w:r w:rsidRPr="00340BC3">
        <w:rPr>
          <w:b/>
          <w:bCs/>
          <w:sz w:val="28"/>
          <w:szCs w:val="28"/>
        </w:rPr>
        <w:t>О внесении изменений в распоряжение</w:t>
      </w:r>
    </w:p>
    <w:p w14:paraId="72A4912B" w14:textId="4E345C24" w:rsidR="00340BC3" w:rsidRPr="00340BC3" w:rsidRDefault="00340BC3" w:rsidP="00340BC3">
      <w:pPr>
        <w:jc w:val="center"/>
        <w:rPr>
          <w:b/>
          <w:bCs/>
          <w:sz w:val="28"/>
          <w:szCs w:val="28"/>
        </w:rPr>
      </w:pPr>
      <w:r w:rsidRPr="00340BC3">
        <w:rPr>
          <w:b/>
          <w:bCs/>
          <w:sz w:val="28"/>
          <w:szCs w:val="28"/>
        </w:rPr>
        <w:t>Администрации Калининского сельского поселения от 01.09.2022 № 15</w:t>
      </w:r>
    </w:p>
    <w:p w14:paraId="263B3AC5" w14:textId="77777777" w:rsidR="00B22D66" w:rsidRPr="00496EED" w:rsidRDefault="00B22D66" w:rsidP="00B22D66">
      <w:pPr>
        <w:rPr>
          <w:sz w:val="28"/>
          <w:szCs w:val="28"/>
        </w:rPr>
      </w:pPr>
    </w:p>
    <w:p w14:paraId="494A6F62" w14:textId="16ECE36B" w:rsidR="00B22D66" w:rsidRPr="00496EED" w:rsidRDefault="00340BC3" w:rsidP="00B22D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в соответствие с действующим законодательством нормативных правовых актов Калининского сельского поселения, руководствуясь Уставом муниципального образования «Калининское сельское поселение»</w:t>
      </w:r>
      <w:r w:rsidR="00B22D66" w:rsidRPr="00496EED">
        <w:rPr>
          <w:sz w:val="28"/>
          <w:szCs w:val="28"/>
        </w:rPr>
        <w:t>:</w:t>
      </w:r>
    </w:p>
    <w:p w14:paraId="479FD7F2" w14:textId="77777777" w:rsidR="00B22D66" w:rsidRPr="00340BC3" w:rsidRDefault="00B22D66" w:rsidP="00B22D66">
      <w:pPr>
        <w:ind w:firstLine="720"/>
        <w:rPr>
          <w:sz w:val="28"/>
          <w:szCs w:val="28"/>
        </w:rPr>
      </w:pPr>
    </w:p>
    <w:p w14:paraId="5A2C347B" w14:textId="7A76EDB9" w:rsidR="00B22D66" w:rsidRPr="00340BC3" w:rsidRDefault="00340BC3" w:rsidP="00340BC3">
      <w:pPr>
        <w:pStyle w:val="af8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340BC3">
        <w:rPr>
          <w:rFonts w:ascii="Times New Roman" w:hAnsi="Times New Roman"/>
          <w:spacing w:val="-4"/>
          <w:sz w:val="28"/>
          <w:szCs w:val="28"/>
        </w:rPr>
        <w:t xml:space="preserve">Внести изменение в распоряжение Администрации Калининского сельского поселения от 01.09.2022 № 15 «Об утверждении Инструкции по делопроизводству в Администрации Калининского сельского поселения» изложив приложение № 17 к Инструкции по делопроизводству </w:t>
      </w:r>
      <w:r w:rsidR="00B22D66" w:rsidRPr="00340BC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9A743B" w:rsidRPr="00340BC3">
        <w:rPr>
          <w:rFonts w:ascii="Times New Roman" w:hAnsi="Times New Roman"/>
          <w:spacing w:val="-4"/>
          <w:sz w:val="28"/>
          <w:szCs w:val="28"/>
        </w:rPr>
        <w:t>Администрации Калининского сельского поселения</w:t>
      </w:r>
      <w:r w:rsidR="00B22D66" w:rsidRPr="00340BC3">
        <w:rPr>
          <w:rFonts w:ascii="Times New Roman" w:hAnsi="Times New Roman"/>
          <w:sz w:val="28"/>
          <w:szCs w:val="28"/>
        </w:rPr>
        <w:t xml:space="preserve"> </w:t>
      </w:r>
      <w:r w:rsidRPr="00340BC3">
        <w:rPr>
          <w:rFonts w:ascii="Times New Roman" w:hAnsi="Times New Roman"/>
          <w:sz w:val="28"/>
          <w:szCs w:val="28"/>
        </w:rPr>
        <w:t xml:space="preserve">в редакции </w:t>
      </w:r>
      <w:r w:rsidR="00B22D66" w:rsidRPr="00340BC3">
        <w:rPr>
          <w:rFonts w:ascii="Times New Roman" w:hAnsi="Times New Roman"/>
          <w:sz w:val="28"/>
          <w:szCs w:val="28"/>
        </w:rPr>
        <w:t>согласно приложению.</w:t>
      </w:r>
    </w:p>
    <w:p w14:paraId="3C7643D0" w14:textId="1F56B746" w:rsidR="00B22D66" w:rsidRDefault="009A743B" w:rsidP="00340BC3">
      <w:pPr>
        <w:tabs>
          <w:tab w:val="left" w:pos="851"/>
          <w:tab w:val="left" w:pos="993"/>
          <w:tab w:val="left" w:pos="2040"/>
        </w:tabs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22D66" w:rsidRPr="00496EE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Настоящее распоряжение вступает в силу со дня его подписания.</w:t>
      </w:r>
    </w:p>
    <w:p w14:paraId="75831BF6" w14:textId="4FBF0409" w:rsidR="00B22D66" w:rsidRDefault="009A743B" w:rsidP="00340BC3">
      <w:pPr>
        <w:tabs>
          <w:tab w:val="left" w:pos="851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D66" w:rsidRPr="00496E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2D66" w:rsidRPr="00496EED">
        <w:rPr>
          <w:sz w:val="28"/>
          <w:szCs w:val="28"/>
        </w:rPr>
        <w:t xml:space="preserve">Контроль за исполнением распоряжения </w:t>
      </w:r>
      <w:r>
        <w:rPr>
          <w:sz w:val="28"/>
          <w:szCs w:val="28"/>
        </w:rPr>
        <w:t>оставляю за собой.</w:t>
      </w:r>
    </w:p>
    <w:p w14:paraId="6E0A9F50" w14:textId="288EBC4C" w:rsidR="009A743B" w:rsidRDefault="009A743B" w:rsidP="009A743B">
      <w:pPr>
        <w:jc w:val="both"/>
        <w:rPr>
          <w:sz w:val="28"/>
          <w:szCs w:val="28"/>
        </w:rPr>
      </w:pPr>
    </w:p>
    <w:p w14:paraId="06DA6962" w14:textId="040989CE" w:rsidR="009A743B" w:rsidRDefault="009A743B" w:rsidP="009A743B">
      <w:pPr>
        <w:jc w:val="both"/>
        <w:rPr>
          <w:sz w:val="28"/>
          <w:szCs w:val="28"/>
        </w:rPr>
      </w:pPr>
    </w:p>
    <w:p w14:paraId="7CF855F6" w14:textId="511F2989" w:rsidR="009A743B" w:rsidRDefault="00340BC3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A74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743B">
        <w:rPr>
          <w:sz w:val="28"/>
          <w:szCs w:val="28"/>
        </w:rPr>
        <w:t xml:space="preserve"> Администрации</w:t>
      </w:r>
    </w:p>
    <w:p w14:paraId="040FA1AB" w14:textId="30FE45AF" w:rsidR="009A743B" w:rsidRPr="00496EED" w:rsidRDefault="009A743B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  </w:t>
      </w:r>
      <w:r w:rsidR="009030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340BC3">
        <w:rPr>
          <w:sz w:val="28"/>
          <w:szCs w:val="28"/>
        </w:rPr>
        <w:t>И.Е. Бабиян</w:t>
      </w:r>
    </w:p>
    <w:p w14:paraId="20E06230" w14:textId="5B238548" w:rsidR="00903091" w:rsidRDefault="009030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BCFDAF" w14:textId="77777777" w:rsidR="00903091" w:rsidRDefault="00903091" w:rsidP="00903091">
      <w:pPr>
        <w:rPr>
          <w:sz w:val="28"/>
          <w:szCs w:val="28"/>
        </w:rPr>
      </w:pPr>
    </w:p>
    <w:p w14:paraId="1B5EF42D" w14:textId="33460952" w:rsidR="00B22D66" w:rsidRPr="00903091" w:rsidRDefault="00B22D66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14:paraId="24CA1154" w14:textId="5390A4B5" w:rsidR="00B22D66" w:rsidRPr="00903091" w:rsidRDefault="00B22D66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 распоряжению</w:t>
      </w:r>
      <w:r w:rsidR="00E03C6C" w:rsidRPr="00903091">
        <w:rPr>
          <w:sz w:val="28"/>
          <w:szCs w:val="28"/>
        </w:rPr>
        <w:t xml:space="preserve"> Администрации</w:t>
      </w:r>
    </w:p>
    <w:p w14:paraId="6F0B8BA4" w14:textId="48AFC337" w:rsidR="00E03C6C" w:rsidRPr="00903091" w:rsidRDefault="00E03C6C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14:paraId="19E101EE" w14:textId="36FA4EE2" w:rsidR="00E03C6C" w:rsidRPr="00903091" w:rsidRDefault="00E03C6C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340BC3" w:rsidRPr="00903091">
        <w:rPr>
          <w:sz w:val="28"/>
          <w:szCs w:val="28"/>
        </w:rPr>
        <w:t>_______________</w:t>
      </w:r>
      <w:r w:rsidRPr="00903091">
        <w:rPr>
          <w:sz w:val="28"/>
          <w:szCs w:val="28"/>
        </w:rPr>
        <w:t xml:space="preserve"> № </w:t>
      </w:r>
      <w:r w:rsidR="00340BC3" w:rsidRPr="00903091">
        <w:rPr>
          <w:sz w:val="28"/>
          <w:szCs w:val="28"/>
        </w:rPr>
        <w:t>__</w:t>
      </w:r>
    </w:p>
    <w:p w14:paraId="0A32B4A2" w14:textId="17099D05" w:rsidR="00B22D66" w:rsidRPr="00903091" w:rsidRDefault="00B22D66" w:rsidP="00903091">
      <w:pPr>
        <w:ind w:firstLine="4820"/>
        <w:rPr>
          <w:sz w:val="28"/>
          <w:szCs w:val="28"/>
        </w:rPr>
      </w:pPr>
    </w:p>
    <w:p w14:paraId="708564DC" w14:textId="3A2D5B84" w:rsidR="00903091" w:rsidRPr="00903091" w:rsidRDefault="00340BC3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«</w:t>
      </w:r>
      <w:r w:rsidR="00175C2B" w:rsidRPr="00903091">
        <w:rPr>
          <w:sz w:val="28"/>
          <w:szCs w:val="28"/>
        </w:rPr>
        <w:t>Приложение №</w:t>
      </w:r>
      <w:r w:rsidR="00903091" w:rsidRPr="00903091">
        <w:rPr>
          <w:sz w:val="28"/>
          <w:szCs w:val="28"/>
        </w:rPr>
        <w:t xml:space="preserve"> </w:t>
      </w:r>
      <w:r w:rsidR="003115D1" w:rsidRPr="00903091">
        <w:rPr>
          <w:sz w:val="28"/>
          <w:szCs w:val="28"/>
        </w:rPr>
        <w:t>17</w:t>
      </w:r>
    </w:p>
    <w:p w14:paraId="21AFC4D7" w14:textId="77777777" w:rsidR="00903091" w:rsidRDefault="00175C2B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 Инструкции по</w:t>
      </w:r>
      <w:r w:rsidR="003115D1" w:rsidRPr="00903091">
        <w:rPr>
          <w:sz w:val="28"/>
          <w:szCs w:val="28"/>
        </w:rPr>
        <w:t xml:space="preserve"> </w:t>
      </w:r>
      <w:r w:rsidRPr="00903091">
        <w:rPr>
          <w:sz w:val="28"/>
          <w:szCs w:val="28"/>
        </w:rPr>
        <w:t>делопроизводству в</w:t>
      </w:r>
    </w:p>
    <w:p w14:paraId="0A0BAC78" w14:textId="77777777" w:rsidR="00903091" w:rsidRDefault="003115D1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Администрации Калининского</w:t>
      </w:r>
    </w:p>
    <w:p w14:paraId="150D3900" w14:textId="1C191A1E" w:rsidR="00175C2B" w:rsidRPr="00903091" w:rsidRDefault="003115D1" w:rsidP="00903091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сельского поселения</w:t>
      </w:r>
    </w:p>
    <w:p w14:paraId="26907648" w14:textId="77777777" w:rsidR="00175C2B" w:rsidRPr="00903091" w:rsidRDefault="00175C2B" w:rsidP="00903091">
      <w:pPr>
        <w:rPr>
          <w:sz w:val="28"/>
          <w:szCs w:val="28"/>
        </w:rPr>
      </w:pPr>
    </w:p>
    <w:p w14:paraId="5539D678" w14:textId="7CE43A94" w:rsidR="00903091" w:rsidRPr="00903091" w:rsidRDefault="00175C2B" w:rsidP="00903091">
      <w:pPr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ПЕРЕЧЕНЬ</w:t>
      </w:r>
    </w:p>
    <w:p w14:paraId="43819370" w14:textId="77777777" w:rsidR="00903091" w:rsidRPr="00903091" w:rsidRDefault="00175C2B" w:rsidP="00903091">
      <w:pPr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нормативно-методических документов</w:t>
      </w:r>
    </w:p>
    <w:p w14:paraId="0F1675B6" w14:textId="523E8503" w:rsidR="00175C2B" w:rsidRPr="00903091" w:rsidRDefault="00175C2B" w:rsidP="00903091">
      <w:pPr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для определения сроков хранения документов</w:t>
      </w:r>
    </w:p>
    <w:p w14:paraId="1F9F0B06" w14:textId="77777777" w:rsidR="00175C2B" w:rsidRPr="00903091" w:rsidRDefault="00175C2B" w:rsidP="00903091">
      <w:pPr>
        <w:rPr>
          <w:sz w:val="28"/>
          <w:szCs w:val="28"/>
        </w:rPr>
      </w:pPr>
    </w:p>
    <w:p w14:paraId="6F590196" w14:textId="498445AB" w:rsidR="00903091" w:rsidRPr="00903091" w:rsidRDefault="00175C2B" w:rsidP="00903091">
      <w:pPr>
        <w:pStyle w:val="af8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3091">
        <w:rPr>
          <w:rFonts w:ascii="Times New Roman" w:hAnsi="Times New Roman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хранения.</w:t>
      </w:r>
      <w:r w:rsidR="00340BC3" w:rsidRPr="00903091">
        <w:rPr>
          <w:rFonts w:ascii="Times New Roman" w:hAnsi="Times New Roman"/>
          <w:sz w:val="28"/>
          <w:szCs w:val="28"/>
        </w:rPr>
        <w:t xml:space="preserve"> Утвержден приказом Росархива от 28.12.2021 № 142; зарегистрирован Минюстом России 02.02.2022. Регистрационный номер № 67095.</w:t>
      </w:r>
    </w:p>
    <w:p w14:paraId="685AF03C" w14:textId="46892811" w:rsidR="00175C2B" w:rsidRPr="00903091" w:rsidRDefault="00175C2B" w:rsidP="00903091">
      <w:pPr>
        <w:pStyle w:val="af8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3091">
        <w:rPr>
          <w:rFonts w:ascii="Times New Roman" w:hAnsi="Times New Roman"/>
          <w:sz w:val="28"/>
          <w:szCs w:val="28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 w:rsidR="00903091" w:rsidRPr="00903091">
        <w:rPr>
          <w:rFonts w:ascii="Times New Roman" w:hAnsi="Times New Roman"/>
          <w:sz w:val="28"/>
          <w:szCs w:val="28"/>
        </w:rPr>
        <w:t>. Утвержден приказом Росархива от 20.12.2019 № 236; зарегистрирован Минюстом России 06.02.2020. Регистрационный номер № 57449</w:t>
      </w:r>
      <w:r w:rsidRPr="00903091">
        <w:rPr>
          <w:rFonts w:ascii="Times New Roman" w:hAnsi="Times New Roman"/>
          <w:sz w:val="28"/>
          <w:szCs w:val="28"/>
        </w:rPr>
        <w:t>.</w:t>
      </w:r>
      <w:r w:rsidR="00903091" w:rsidRPr="00903091">
        <w:rPr>
          <w:rFonts w:ascii="Times New Roman" w:hAnsi="Times New Roman"/>
          <w:sz w:val="28"/>
          <w:szCs w:val="28"/>
        </w:rPr>
        <w:t>».</w:t>
      </w:r>
    </w:p>
    <w:sectPr w:rsidR="00175C2B" w:rsidRPr="00903091" w:rsidSect="0090309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2BFC" w14:textId="77777777" w:rsidR="00CE7412" w:rsidRDefault="00CE7412">
      <w:r>
        <w:separator/>
      </w:r>
    </w:p>
  </w:endnote>
  <w:endnote w:type="continuationSeparator" w:id="0">
    <w:p w14:paraId="34E94B4A" w14:textId="77777777" w:rsidR="00CE7412" w:rsidRDefault="00CE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71F7" w14:textId="2258595C" w:rsidR="00F24917" w:rsidRDefault="00F2491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340BC3"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14:paraId="604208D7" w14:textId="77777777" w:rsidR="00F24917" w:rsidRDefault="00F2491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17A1" w14:textId="77777777" w:rsidR="00D00358" w:rsidRPr="00B22D66" w:rsidRDefault="00D00358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0A62D8">
      <w:rPr>
        <w:rStyle w:val="ab"/>
        <w:noProof/>
        <w:lang w:val="en-US"/>
      </w:rPr>
      <w:t>156</w:t>
    </w:r>
    <w:r>
      <w:rPr>
        <w:rStyle w:val="ab"/>
      </w:rPr>
      <w:fldChar w:fldCharType="end"/>
    </w:r>
  </w:p>
  <w:p w14:paraId="57EE6ECD" w14:textId="77777777"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28F8" w14:textId="77777777" w:rsidR="00CE7412" w:rsidRDefault="00CE7412">
      <w:r>
        <w:separator/>
      </w:r>
    </w:p>
  </w:footnote>
  <w:footnote w:type="continuationSeparator" w:id="0">
    <w:p w14:paraId="69C2F7FF" w14:textId="77777777" w:rsidR="00CE7412" w:rsidRDefault="00CE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3" w15:restartNumberingAfterBreak="0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4" w15:restartNumberingAfterBreak="0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86952543">
    <w:abstractNumId w:val="22"/>
  </w:num>
  <w:num w:numId="2" w16cid:durableId="610863970">
    <w:abstractNumId w:val="11"/>
  </w:num>
  <w:num w:numId="3" w16cid:durableId="73819171">
    <w:abstractNumId w:val="20"/>
  </w:num>
  <w:num w:numId="4" w16cid:durableId="1040741100">
    <w:abstractNumId w:val="1"/>
  </w:num>
  <w:num w:numId="5" w16cid:durableId="1024357083">
    <w:abstractNumId w:val="19"/>
  </w:num>
  <w:num w:numId="6" w16cid:durableId="2015572470">
    <w:abstractNumId w:val="17"/>
  </w:num>
  <w:num w:numId="7" w16cid:durableId="1119494883">
    <w:abstractNumId w:val="24"/>
  </w:num>
  <w:num w:numId="8" w16cid:durableId="1302274831">
    <w:abstractNumId w:val="5"/>
  </w:num>
  <w:num w:numId="9" w16cid:durableId="1797140007">
    <w:abstractNumId w:val="7"/>
  </w:num>
  <w:num w:numId="10" w16cid:durableId="929462514">
    <w:abstractNumId w:val="18"/>
  </w:num>
  <w:num w:numId="11" w16cid:durableId="1594780390">
    <w:abstractNumId w:val="9"/>
  </w:num>
  <w:num w:numId="12" w16cid:durableId="155148020">
    <w:abstractNumId w:val="23"/>
  </w:num>
  <w:num w:numId="13" w16cid:durableId="1838186166">
    <w:abstractNumId w:val="15"/>
  </w:num>
  <w:num w:numId="14" w16cid:durableId="488836132">
    <w:abstractNumId w:val="10"/>
  </w:num>
  <w:num w:numId="15" w16cid:durableId="156120942">
    <w:abstractNumId w:val="2"/>
  </w:num>
  <w:num w:numId="16" w16cid:durableId="164569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2205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32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9684906">
    <w:abstractNumId w:val="12"/>
  </w:num>
  <w:num w:numId="20" w16cid:durableId="2000619159">
    <w:abstractNumId w:val="21"/>
  </w:num>
  <w:num w:numId="21" w16cid:durableId="1286234074">
    <w:abstractNumId w:val="14"/>
  </w:num>
  <w:num w:numId="22" w16cid:durableId="279801251">
    <w:abstractNumId w:val="16"/>
  </w:num>
  <w:num w:numId="23" w16cid:durableId="1073892614">
    <w:abstractNumId w:val="6"/>
  </w:num>
  <w:num w:numId="24" w16cid:durableId="692608626">
    <w:abstractNumId w:val="8"/>
  </w:num>
  <w:num w:numId="25" w16cid:durableId="175773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B"/>
    <w:rsid w:val="000116AD"/>
    <w:rsid w:val="00050C68"/>
    <w:rsid w:val="0005372C"/>
    <w:rsid w:val="00054D8B"/>
    <w:rsid w:val="000559D5"/>
    <w:rsid w:val="00060F3C"/>
    <w:rsid w:val="000808D6"/>
    <w:rsid w:val="0009776B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7339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359C7"/>
    <w:rsid w:val="0024349E"/>
    <w:rsid w:val="00243EF6"/>
    <w:rsid w:val="002504E8"/>
    <w:rsid w:val="00254382"/>
    <w:rsid w:val="0027031E"/>
    <w:rsid w:val="0028703B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D7C0D"/>
    <w:rsid w:val="0040201F"/>
    <w:rsid w:val="00407B71"/>
    <w:rsid w:val="00425061"/>
    <w:rsid w:val="00432DE9"/>
    <w:rsid w:val="0043686A"/>
    <w:rsid w:val="00441069"/>
    <w:rsid w:val="00444636"/>
    <w:rsid w:val="00453869"/>
    <w:rsid w:val="00470366"/>
    <w:rsid w:val="004711EC"/>
    <w:rsid w:val="004716A5"/>
    <w:rsid w:val="00480BC7"/>
    <w:rsid w:val="004871AA"/>
    <w:rsid w:val="004A698C"/>
    <w:rsid w:val="004B6A5C"/>
    <w:rsid w:val="004E78FD"/>
    <w:rsid w:val="004F066B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621F"/>
    <w:rsid w:val="00587BF6"/>
    <w:rsid w:val="00592C1F"/>
    <w:rsid w:val="005946D0"/>
    <w:rsid w:val="005A319B"/>
    <w:rsid w:val="005C5FF3"/>
    <w:rsid w:val="005C70F4"/>
    <w:rsid w:val="005E30F6"/>
    <w:rsid w:val="00607962"/>
    <w:rsid w:val="00611679"/>
    <w:rsid w:val="00613D7D"/>
    <w:rsid w:val="00617A0E"/>
    <w:rsid w:val="006225BC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647C"/>
    <w:rsid w:val="00867AB6"/>
    <w:rsid w:val="008A26EE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85A10"/>
    <w:rsid w:val="009951DA"/>
    <w:rsid w:val="00997241"/>
    <w:rsid w:val="009A743B"/>
    <w:rsid w:val="00A061D7"/>
    <w:rsid w:val="00A30E81"/>
    <w:rsid w:val="00A34804"/>
    <w:rsid w:val="00A349CC"/>
    <w:rsid w:val="00A43CA8"/>
    <w:rsid w:val="00A452DF"/>
    <w:rsid w:val="00A506D1"/>
    <w:rsid w:val="00A67B50"/>
    <w:rsid w:val="00A86317"/>
    <w:rsid w:val="00A941CF"/>
    <w:rsid w:val="00AE2601"/>
    <w:rsid w:val="00AE52FA"/>
    <w:rsid w:val="00AF09A4"/>
    <w:rsid w:val="00B06F1C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8231A"/>
    <w:rsid w:val="00BA3FAA"/>
    <w:rsid w:val="00BB2954"/>
    <w:rsid w:val="00BB55C0"/>
    <w:rsid w:val="00BC0920"/>
    <w:rsid w:val="00BF39F0"/>
    <w:rsid w:val="00C11FDF"/>
    <w:rsid w:val="00C572C4"/>
    <w:rsid w:val="00C731BB"/>
    <w:rsid w:val="00C86F43"/>
    <w:rsid w:val="00CA151C"/>
    <w:rsid w:val="00CB1900"/>
    <w:rsid w:val="00CB43C1"/>
    <w:rsid w:val="00CD077D"/>
    <w:rsid w:val="00CE5183"/>
    <w:rsid w:val="00CE7412"/>
    <w:rsid w:val="00D00358"/>
    <w:rsid w:val="00D03FB1"/>
    <w:rsid w:val="00D149A6"/>
    <w:rsid w:val="00D32A1E"/>
    <w:rsid w:val="00D33136"/>
    <w:rsid w:val="00D73323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38E0"/>
    <w:rsid w:val="00E17C84"/>
    <w:rsid w:val="00E3132E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64DB8"/>
    <w:rsid w:val="00F8225E"/>
    <w:rsid w:val="00F86418"/>
    <w:rsid w:val="00F9297B"/>
    <w:rsid w:val="00FA6611"/>
    <w:rsid w:val="00FC0B9D"/>
    <w:rsid w:val="00FD043E"/>
    <w:rsid w:val="00FD350A"/>
    <w:rsid w:val="00FD64E6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0460E"/>
  <w15:docId w15:val="{DA7BFC5A-721B-4971-9D46-705B36AD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Заголовок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Кравченко</cp:lastModifiedBy>
  <cp:revision>3</cp:revision>
  <cp:lastPrinted>2022-09-30T07:57:00Z</cp:lastPrinted>
  <dcterms:created xsi:type="dcterms:W3CDTF">2022-09-30T07:57:00Z</dcterms:created>
  <dcterms:modified xsi:type="dcterms:W3CDTF">2022-09-30T07:57:00Z</dcterms:modified>
</cp:coreProperties>
</file>